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2F0" w:rsidRDefault="007522F0">
      <w:pPr>
        <w:pStyle w:val="Standard"/>
        <w:jc w:val="center"/>
        <w:rPr>
          <w:b/>
          <w:i/>
          <w:iCs/>
        </w:rPr>
      </w:pPr>
      <w:bookmarkStart w:id="0" w:name="_GoBack"/>
      <w:bookmarkEnd w:id="0"/>
    </w:p>
    <w:p w:rsidR="007522F0" w:rsidRDefault="0044458E">
      <w:pPr>
        <w:pStyle w:val="Standard"/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Calibri" w:hAnsi="Calibri" w:cs="Calibri"/>
          <w:b/>
          <w:sz w:val="22"/>
          <w:szCs w:val="22"/>
        </w:rPr>
        <w:t>Załącznik nr 3 do  ZO WI.7021.5.19.2020- RODO</w:t>
      </w:r>
    </w:p>
    <w:p w:rsidR="007522F0" w:rsidRDefault="007522F0">
      <w:pPr>
        <w:pStyle w:val="Standard"/>
        <w:jc w:val="center"/>
        <w:rPr>
          <w:b/>
        </w:rPr>
      </w:pPr>
    </w:p>
    <w:p w:rsidR="007522F0" w:rsidRDefault="007522F0">
      <w:pPr>
        <w:pStyle w:val="Standard"/>
        <w:jc w:val="center"/>
        <w:rPr>
          <w:b/>
        </w:rPr>
      </w:pPr>
    </w:p>
    <w:p w:rsidR="007522F0" w:rsidRDefault="0044458E">
      <w:pPr>
        <w:pStyle w:val="Standard"/>
        <w:jc w:val="center"/>
        <w:rPr>
          <w:b/>
        </w:rPr>
      </w:pPr>
      <w:r>
        <w:rPr>
          <w:b/>
        </w:rPr>
        <w:t>INFORMACJA NA TEMAT PRZETWARZANIA DANYCH OSOBOWYCH (ZGODNIE Z RODO)</w:t>
      </w:r>
    </w:p>
    <w:p w:rsidR="007522F0" w:rsidRDefault="0044458E">
      <w:pPr>
        <w:pStyle w:val="Standard"/>
        <w:jc w:val="both"/>
      </w:pPr>
      <w:r>
        <w:t xml:space="preserve">Zgodnie z art. 13 rozporządzenia Parlamentu i Rady (UE) </w:t>
      </w:r>
      <w:r>
        <w:t>2016/679 z 27.04.2016r. w sprawie ochrony osób fizycznych w związku z przetwarzaniem danych osobowych i w sprawie swobodnego przepływu takich danych oraz uchylenia Dyrektywy 95/46/WE (ogólne rozporządzenie o ochronie danych) Dz. Urz. UE L 119, s. 1) – dale</w:t>
      </w:r>
      <w:r>
        <w:t>j RODO – informujemy, iż:</w:t>
      </w:r>
    </w:p>
    <w:p w:rsidR="007522F0" w:rsidRDefault="0044458E">
      <w:pPr>
        <w:pStyle w:val="Akapitzlist"/>
        <w:numPr>
          <w:ilvl w:val="0"/>
          <w:numId w:val="4"/>
        </w:numPr>
        <w:jc w:val="both"/>
      </w:pPr>
      <w:r>
        <w:t>Administratorem Pani/Pana danych osobowych przetwarzanych w Urzędzie Miasta Kobyłka jest: Burmistrz Miasta, ul. Wołomińska 1, 05-230 Kobyłka.</w:t>
      </w:r>
    </w:p>
    <w:p w:rsidR="007522F0" w:rsidRDefault="0044458E">
      <w:pPr>
        <w:pStyle w:val="Akapitzlist"/>
        <w:numPr>
          <w:ilvl w:val="0"/>
          <w:numId w:val="1"/>
        </w:numPr>
        <w:jc w:val="both"/>
      </w:pPr>
      <w:r>
        <w:t>Jeśli ma Pani/Pan pytania dotyczące sposobu i zakresu przetwarzania Pani/Pana danych oso</w:t>
      </w:r>
      <w:r>
        <w:t xml:space="preserve">bowych w zakresie działania Urzędu Miasta Kobyłka, a także przysługujących Pani/Panu uprawnień, może się Pani/Pan skontaktować za pomocą adresu email: </w:t>
      </w:r>
      <w:hyperlink r:id="rId7" w:history="1">
        <w:r>
          <w:t>iod@kobylka.pl</w:t>
        </w:r>
      </w:hyperlink>
      <w:r>
        <w:t>.</w:t>
      </w:r>
    </w:p>
    <w:p w:rsidR="007522F0" w:rsidRDefault="0044458E">
      <w:pPr>
        <w:pStyle w:val="Akapitzlist"/>
        <w:numPr>
          <w:ilvl w:val="0"/>
          <w:numId w:val="1"/>
        </w:numPr>
        <w:jc w:val="both"/>
      </w:pPr>
      <w:r>
        <w:t>Administrator danych osobowych przetwarza Pani/Pan</w:t>
      </w:r>
      <w:r>
        <w:t>a dane osobowe na podstawie obowiązujących przepisów prawa, zgodnie z art. 6 ust. 1 lit. C rozporządzenia Parlamentu i Rady (UE) oraz ustawy z dnia 14.06.1960 r. Kodeks Postępowania administracyjnego (Dz.U. z 2020 r. poz.256) oraz (Ustawa z dnia29 stycznia</w:t>
      </w:r>
      <w:r>
        <w:t xml:space="preserve"> 2004 r. Prawo zamówień publicznych – Dz. U. 2019 poz.1843 t.j.). Podanie danych osobowych jest warunkiem koniecznym do realizacji sprawy w Urzędzie Miasta Kobyłka.</w:t>
      </w:r>
    </w:p>
    <w:p w:rsidR="007522F0" w:rsidRDefault="0044458E">
      <w:pPr>
        <w:pStyle w:val="Akapitzlist"/>
        <w:numPr>
          <w:ilvl w:val="0"/>
          <w:numId w:val="1"/>
        </w:numPr>
        <w:jc w:val="both"/>
      </w:pPr>
      <w:r>
        <w:t>W związku z przetwarzaniem danych w celach, o których mowa w pkt 3 odbiorcami Pani/Pana dan</w:t>
      </w:r>
      <w:r>
        <w:t>ych osobowych mogą być:</w:t>
      </w:r>
    </w:p>
    <w:p w:rsidR="007522F0" w:rsidRDefault="0044458E">
      <w:pPr>
        <w:pStyle w:val="Akapitzlist"/>
        <w:jc w:val="both"/>
      </w:pPr>
      <w:r>
        <w:t>- organy władzy publicznej oraz podmioty wykonujące zadania publiczne lub działające na zlecenie organów władzy publicznej, w zakresie i w celach, które wynikają z przepisów powszechnie obowiązującego prawa;</w:t>
      </w:r>
    </w:p>
    <w:p w:rsidR="007522F0" w:rsidRDefault="0044458E">
      <w:pPr>
        <w:pStyle w:val="Akapitzlist"/>
        <w:jc w:val="both"/>
      </w:pPr>
      <w:r>
        <w:t>- inne podmioty, które n</w:t>
      </w:r>
      <w:r>
        <w:t>a podstawie stosownych umów podpisanych z Urzędem przetwarzają dane osobowe.</w:t>
      </w:r>
    </w:p>
    <w:p w:rsidR="007522F0" w:rsidRDefault="0044458E">
      <w:pPr>
        <w:pStyle w:val="Akapitzlist"/>
        <w:numPr>
          <w:ilvl w:val="0"/>
          <w:numId w:val="1"/>
        </w:numPr>
        <w:jc w:val="both"/>
      </w:pPr>
      <w:r>
        <w:t>Dane osobowe będą przetwarzane oraz przechowywane zgodnie z Rozporządzeniem Prezesa Rady Ministrów z dnia 18 stycznia 2011 r. w sprawie instrukcji kancelaryjnej, jednolitych rzecz</w:t>
      </w:r>
      <w:r>
        <w:t>owych wykazów akt oraz instrukcji w sprawie organizacji i zakresu działania archiwów zakładowych ( B-5).</w:t>
      </w:r>
    </w:p>
    <w:p w:rsidR="007522F0" w:rsidRDefault="0044458E">
      <w:pPr>
        <w:pStyle w:val="Akapitzlist"/>
        <w:numPr>
          <w:ilvl w:val="0"/>
          <w:numId w:val="1"/>
        </w:numPr>
        <w:jc w:val="both"/>
      </w:pPr>
      <w:r>
        <w:t>W związku z przetwarzaniem danych osobowych, na podstawie przepisów prawa, posiadają Państwo prawo, do:</w:t>
      </w:r>
    </w:p>
    <w:p w:rsidR="007522F0" w:rsidRDefault="0044458E">
      <w:pPr>
        <w:pStyle w:val="Akapitzlist"/>
        <w:numPr>
          <w:ilvl w:val="0"/>
          <w:numId w:val="5"/>
        </w:numPr>
        <w:jc w:val="both"/>
      </w:pPr>
      <w:r>
        <w:t>Dostępu do treści swoich danych, na podstawie a</w:t>
      </w:r>
      <w:r>
        <w:t>rt. 15 ogólnego rozporządzenia;</w:t>
      </w:r>
    </w:p>
    <w:p w:rsidR="007522F0" w:rsidRDefault="0044458E">
      <w:pPr>
        <w:pStyle w:val="Akapitzlist"/>
        <w:numPr>
          <w:ilvl w:val="0"/>
          <w:numId w:val="2"/>
        </w:numPr>
        <w:jc w:val="both"/>
      </w:pPr>
      <w:r>
        <w:t>Sprostowania danych, na podstawie art. 16 ogólnego rozporządzenia;</w:t>
      </w:r>
    </w:p>
    <w:p w:rsidR="007522F0" w:rsidRDefault="0044458E">
      <w:pPr>
        <w:pStyle w:val="Akapitzlist"/>
        <w:numPr>
          <w:ilvl w:val="0"/>
          <w:numId w:val="2"/>
        </w:numPr>
        <w:jc w:val="both"/>
      </w:pPr>
      <w:r>
        <w:t>Usunięcia danych, na zasadach przewidzianych w art. 17 ogólnego rozporządzenia;;</w:t>
      </w:r>
    </w:p>
    <w:p w:rsidR="007522F0" w:rsidRDefault="0044458E">
      <w:pPr>
        <w:pStyle w:val="Akapitzlist"/>
        <w:numPr>
          <w:ilvl w:val="0"/>
          <w:numId w:val="2"/>
        </w:numPr>
        <w:jc w:val="both"/>
      </w:pPr>
      <w:r>
        <w:t>Ograniczenia przetwarzania, na podstawie art. 18 ogólnego rozporządzenia;</w:t>
      </w:r>
    </w:p>
    <w:p w:rsidR="007522F0" w:rsidRDefault="0044458E">
      <w:pPr>
        <w:pStyle w:val="Akapitzlist"/>
        <w:numPr>
          <w:ilvl w:val="0"/>
          <w:numId w:val="2"/>
        </w:numPr>
        <w:jc w:val="both"/>
      </w:pPr>
      <w:r>
        <w:t>Wniesienia sprzeciwu, na podstawie art. 21 ogólnego rozporządzenia.</w:t>
      </w:r>
    </w:p>
    <w:p w:rsidR="007522F0" w:rsidRDefault="0044458E">
      <w:pPr>
        <w:pStyle w:val="Standard"/>
        <w:ind w:left="709"/>
        <w:jc w:val="both"/>
      </w:pPr>
      <w:r>
        <w:t>Prawa te, są wykonywane przez Państwa również względem tych osób, w stosunku do których sprawowana jest prawna opieka.</w:t>
      </w:r>
    </w:p>
    <w:p w:rsidR="007522F0" w:rsidRDefault="0044458E">
      <w:pPr>
        <w:pStyle w:val="Akapitzlist"/>
        <w:numPr>
          <w:ilvl w:val="0"/>
          <w:numId w:val="1"/>
        </w:numPr>
        <w:jc w:val="both"/>
      </w:pPr>
      <w:r>
        <w:t>W sytuacji, gdy uznają Państwo, iż przetwarzanie danych osobowych nar</w:t>
      </w:r>
      <w:r>
        <w:t>usza przepisy o ochronie danych osobowych, przysługuje Państwu prawo wniesienia skargi do organu nadzorczego – Prezesa Urzędu Ochrony Danych Osobowych (Urząd Ochrony Danych Osobowych, ul. Stawki 2, 00-193 Warszawa)</w:t>
      </w:r>
    </w:p>
    <w:p w:rsidR="007522F0" w:rsidRDefault="0044458E">
      <w:pPr>
        <w:pStyle w:val="Akapitzlist"/>
        <w:numPr>
          <w:ilvl w:val="0"/>
          <w:numId w:val="1"/>
        </w:numPr>
        <w:jc w:val="both"/>
      </w:pPr>
      <w:r>
        <w:t>Gdy podanie danych osobowych wynika z prz</w:t>
      </w:r>
      <w:r>
        <w:t>episów prawa, są Państwo zobowiązani do ich podania.</w:t>
      </w:r>
    </w:p>
    <w:p w:rsidR="007522F0" w:rsidRDefault="0044458E">
      <w:pPr>
        <w:pStyle w:val="Akapitzlist"/>
        <w:numPr>
          <w:ilvl w:val="0"/>
          <w:numId w:val="1"/>
        </w:numPr>
        <w:jc w:val="both"/>
      </w:pPr>
      <w:r>
        <w:t>Dane nie będą przetwarzane w sposób zautomatyzowany, w tym również w formie profilowania.</w:t>
      </w:r>
    </w:p>
    <w:p w:rsidR="007522F0" w:rsidRDefault="007522F0">
      <w:pPr>
        <w:pStyle w:val="Akapitzlist"/>
        <w:jc w:val="both"/>
      </w:pPr>
    </w:p>
    <w:p w:rsidR="007522F0" w:rsidRDefault="007522F0">
      <w:pPr>
        <w:pStyle w:val="Akapitzlist"/>
        <w:jc w:val="both"/>
      </w:pPr>
    </w:p>
    <w:p w:rsidR="007522F0" w:rsidRDefault="0044458E">
      <w:pPr>
        <w:pStyle w:val="Akapitzli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Zapoznałem/łam się z informacją</w:t>
      </w:r>
    </w:p>
    <w:p w:rsidR="007522F0" w:rsidRDefault="007522F0">
      <w:pPr>
        <w:pStyle w:val="Akapitzlist"/>
        <w:jc w:val="both"/>
      </w:pPr>
    </w:p>
    <w:p w:rsidR="007522F0" w:rsidRDefault="0044458E">
      <w:pPr>
        <w:pStyle w:val="Akapitzli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…..................................................</w:t>
      </w:r>
    </w:p>
    <w:sectPr w:rsidR="007522F0">
      <w:pgSz w:w="11906" w:h="16838"/>
      <w:pgMar w:top="450" w:right="1080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58E" w:rsidRDefault="0044458E">
      <w:r>
        <w:separator/>
      </w:r>
    </w:p>
  </w:endnote>
  <w:endnote w:type="continuationSeparator" w:id="0">
    <w:p w:rsidR="0044458E" w:rsidRDefault="0044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58E" w:rsidRDefault="0044458E">
      <w:r>
        <w:rPr>
          <w:color w:val="000000"/>
        </w:rPr>
        <w:separator/>
      </w:r>
    </w:p>
  </w:footnote>
  <w:footnote w:type="continuationSeparator" w:id="0">
    <w:p w:rsidR="0044458E" w:rsidRDefault="00444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3661"/>
    <w:multiLevelType w:val="multilevel"/>
    <w:tmpl w:val="D51C25BC"/>
    <w:styleLink w:val="WWNum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" w15:restartNumberingAfterBreak="0">
    <w:nsid w:val="23BB7CDB"/>
    <w:multiLevelType w:val="multilevel"/>
    <w:tmpl w:val="66DEA91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70E95C63"/>
    <w:multiLevelType w:val="multilevel"/>
    <w:tmpl w:val="3B463D3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522F0"/>
    <w:rsid w:val="0044458E"/>
    <w:rsid w:val="007522F0"/>
    <w:rsid w:val="00F8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9CFE5-388C-4F36-9C56-F8478E7C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customStyle="1" w:styleId="NagwekZnak">
    <w:name w:val="Nagłówek Znak"/>
    <w:basedOn w:val="Domylnaczcionkaakapitu"/>
    <w:rPr>
      <w:rFonts w:ascii="Arial" w:eastAsia="Microsoft YaHei" w:hAnsi="Arial"/>
      <w:sz w:val="28"/>
      <w:szCs w:val="2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obyl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Kamieńśka</dc:creator>
  <cp:lastModifiedBy>Klaudia Jaworska</cp:lastModifiedBy>
  <cp:revision>2</cp:revision>
  <cp:lastPrinted>2020-11-13T07:15:00Z</cp:lastPrinted>
  <dcterms:created xsi:type="dcterms:W3CDTF">2020-11-19T08:50:00Z</dcterms:created>
  <dcterms:modified xsi:type="dcterms:W3CDTF">2020-11-19T08:50:00Z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